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638F" w14:textId="77777777" w:rsidR="00C86B0B" w:rsidRDefault="00C86B0B" w:rsidP="00B55623">
      <w:pPr>
        <w:pStyle w:val="PageBody"/>
        <w:rPr>
          <w:b/>
          <w:noProof/>
          <w:color w:val="434547" w:themeColor="text1"/>
          <w:sz w:val="50"/>
          <w:szCs w:val="50"/>
        </w:rPr>
      </w:pPr>
      <w:r w:rsidRPr="00C86B0B">
        <w:rPr>
          <w:b/>
          <w:noProof/>
          <w:color w:val="434547" w:themeColor="text1"/>
          <w:sz w:val="50"/>
          <w:szCs w:val="50"/>
        </w:rPr>
        <w:t>LPI®: Leadership Practices Inventory® Instructions</w:t>
      </w:r>
    </w:p>
    <w:p w14:paraId="1B9DEAF1" w14:textId="77777777" w:rsidR="00C86B0B" w:rsidRPr="00C86B0B" w:rsidRDefault="00C86B0B" w:rsidP="00C86B0B">
      <w:pPr>
        <w:rPr>
          <w:color w:val="000000" w:themeColor="text2"/>
        </w:rPr>
      </w:pPr>
      <w:r w:rsidRPr="00C86B0B">
        <w:rPr>
          <w:color w:val="000000" w:themeColor="text2"/>
        </w:rPr>
        <w:t>The LPI®: Leadership Practices Inventory® is an assessment tool by Jim Kouzes and Barry Posner that measures how frequently leaders engage in The Five Practices of Exemplary Leadership®, a leadership model proven to develop exemplary leaders.</w:t>
      </w:r>
    </w:p>
    <w:p w14:paraId="144AE935" w14:textId="77777777" w:rsidR="00C86B0B" w:rsidRPr="00C86B0B" w:rsidRDefault="00C86B0B" w:rsidP="00C86B0B">
      <w:pPr>
        <w:rPr>
          <w:color w:val="000000" w:themeColor="text2"/>
        </w:rPr>
      </w:pPr>
      <w:r w:rsidRPr="00C86B0B">
        <w:rPr>
          <w:color w:val="000000" w:themeColor="text2"/>
        </w:rPr>
        <w:t> </w:t>
      </w:r>
    </w:p>
    <w:p w14:paraId="39A92F18" w14:textId="770472CC" w:rsidR="00C86B0B" w:rsidRDefault="00C86B0B" w:rsidP="00C86B0B">
      <w:pPr>
        <w:rPr>
          <w:color w:val="000000" w:themeColor="text2"/>
        </w:rPr>
      </w:pPr>
      <w:r w:rsidRPr="00C86B0B">
        <w:rPr>
          <w:color w:val="000000" w:themeColor="text2"/>
        </w:rPr>
        <w:t>With over 5 million users and global data from over 100 countries, the LPI is one of the most widely used and trusted 360-degree leadership assessments. For over 35 years, the authors have collected data and analyzed surveys from more than 2.5 million respondents to continually ensure the reliability of the instrument.</w:t>
      </w:r>
    </w:p>
    <w:p w14:paraId="5B734B96" w14:textId="77777777" w:rsidR="00C86B0B" w:rsidRPr="004B796F" w:rsidRDefault="00C86B0B" w:rsidP="00C86B0B">
      <w:pPr>
        <w:rPr>
          <w:color w:val="747678"/>
        </w:rPr>
      </w:pPr>
    </w:p>
    <w:p w14:paraId="00A49F39" w14:textId="6AE9D41F" w:rsidR="00C86B0B" w:rsidRPr="00C86B0B" w:rsidRDefault="00C86B0B" w:rsidP="00C86B0B">
      <w:pPr>
        <w:pStyle w:val="PageBody"/>
      </w:pPr>
      <w:r w:rsidRPr="00C86B0B">
        <w:rPr>
          <w:b/>
          <w:bCs/>
          <w:i/>
        </w:rPr>
        <mc:AlternateContent>
          <mc:Choice Requires="wps">
            <w:drawing>
              <wp:anchor distT="0" distB="0" distL="114300" distR="114300" simplePos="0" relativeHeight="251660288" behindDoc="0" locked="0" layoutInCell="1" allowOverlap="1" wp14:anchorId="6C653A18" wp14:editId="64D052A4">
                <wp:simplePos x="0" y="0"/>
                <wp:positionH relativeFrom="column">
                  <wp:posOffset>9525</wp:posOffset>
                </wp:positionH>
                <wp:positionV relativeFrom="paragraph">
                  <wp:posOffset>1802765</wp:posOffset>
                </wp:positionV>
                <wp:extent cx="1933575" cy="733425"/>
                <wp:effectExtent l="0" t="0" r="28575" b="28575"/>
                <wp:wrapNone/>
                <wp:docPr id="570404904" name="Rectangle 19"/>
                <wp:cNvGraphicFramePr/>
                <a:graphic xmlns:a="http://schemas.openxmlformats.org/drawingml/2006/main">
                  <a:graphicData uri="http://schemas.microsoft.com/office/word/2010/wordprocessingShape">
                    <wps:wsp>
                      <wps:cNvSpPr/>
                      <wps:spPr>
                        <a:xfrm>
                          <a:off x="0" y="0"/>
                          <a:ext cx="1933575" cy="733425"/>
                        </a:xfrm>
                        <a:prstGeom prst="rect">
                          <a:avLst/>
                        </a:prstGeom>
                        <a:solidFill>
                          <a:schemeClr val="accent4"/>
                        </a:solidFill>
                        <a:ln>
                          <a:solidFill>
                            <a:schemeClr val="accent4"/>
                          </a:solidFill>
                        </a:ln>
                        <a:effectLst/>
                      </wps:spPr>
                      <wps:style>
                        <a:lnRef idx="1">
                          <a:schemeClr val="accent1"/>
                        </a:lnRef>
                        <a:fillRef idx="3">
                          <a:schemeClr val="accent1"/>
                        </a:fillRef>
                        <a:effectRef idx="2">
                          <a:schemeClr val="accent1"/>
                        </a:effectRef>
                        <a:fontRef idx="minor">
                          <a:schemeClr val="lt1"/>
                        </a:fontRef>
                      </wps:style>
                      <wps:txbx>
                        <w:txbxContent>
                          <w:p w14:paraId="1C0C1F59" w14:textId="77777777" w:rsidR="00C86B0B" w:rsidRDefault="00C86B0B" w:rsidP="00C86B0B">
                            <w:pPr>
                              <w:jc w:val="center"/>
                            </w:pPr>
                            <w:r>
                              <w:rPr>
                                <w:b/>
                                <w:i/>
                                <w:sz w:val="36"/>
                              </w:rPr>
                              <w:t>30</w:t>
                            </w:r>
                            <w:r>
                              <w:t xml:space="preserve"> behavioral statements, </w:t>
                            </w:r>
                            <w:r>
                              <w:br/>
                              <w:t>six for each practice area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53A18" id="Rectangle 19" o:spid="_x0000_s1026" style="position:absolute;margin-left:.75pt;margin-top:141.95pt;width:152.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" fillcolor="#6d5c98 [3207]" strokecolor="#6d5c98 [3207]" strokeweight=".5pt">
                <v:textbox>
                  <w:txbxContent>
                    <w:p w14:paraId="1C0C1F59" w14:textId="77777777" w:rsidR="00C86B0B" w:rsidRDefault="00C86B0B" w:rsidP="00C86B0B">
                      <w:pPr>
                        <w:jc w:val="center"/>
                      </w:pPr>
                      <w:r>
                        <w:rPr>
                          <w:b/>
                          <w:i/>
                          <w:sz w:val="36"/>
                        </w:rPr>
                        <w:t>30</w:t>
                      </w:r>
                      <w:r>
                        <w:t xml:space="preserve"> behavioral statements, </w:t>
                      </w:r>
                      <w:r>
                        <w:br/>
                        <w:t>six for each practice area</w:t>
                      </w:r>
                    </w:p>
                  </w:txbxContent>
                </v:textbox>
              </v:rect>
            </w:pict>
          </mc:Fallback>
        </mc:AlternateContent>
      </w:r>
      <w:r w:rsidRPr="00C86B0B">
        <w:rPr>
          <w:b/>
          <w:bCs/>
          <w:i/>
        </w:rPr>
        <mc:AlternateContent>
          <mc:Choice Requires="wps">
            <w:drawing>
              <wp:anchor distT="0" distB="0" distL="114300" distR="114300" simplePos="0" relativeHeight="251662336" behindDoc="0" locked="0" layoutInCell="1" allowOverlap="1" wp14:anchorId="0272951F" wp14:editId="7A6C0049">
                <wp:simplePos x="0" y="0"/>
                <wp:positionH relativeFrom="column">
                  <wp:posOffset>4086225</wp:posOffset>
                </wp:positionH>
                <wp:positionV relativeFrom="paragraph">
                  <wp:posOffset>1802765</wp:posOffset>
                </wp:positionV>
                <wp:extent cx="1933575" cy="733425"/>
                <wp:effectExtent l="0" t="0" r="28575" b="28575"/>
                <wp:wrapNone/>
                <wp:docPr id="1291142030" name="Rectangle 18"/>
                <wp:cNvGraphicFramePr/>
                <a:graphic xmlns:a="http://schemas.openxmlformats.org/drawingml/2006/main">
                  <a:graphicData uri="http://schemas.microsoft.com/office/word/2010/wordprocessingShape">
                    <wps:wsp>
                      <wps:cNvSpPr/>
                      <wps:spPr>
                        <a:xfrm>
                          <a:off x="0" y="0"/>
                          <a:ext cx="1933575" cy="733425"/>
                        </a:xfrm>
                        <a:prstGeom prst="rect">
                          <a:avLst/>
                        </a:prstGeom>
                        <a:solidFill>
                          <a:schemeClr val="accent4"/>
                        </a:solidFill>
                        <a:ln>
                          <a:solidFill>
                            <a:schemeClr val="accent4"/>
                          </a:solidFill>
                        </a:ln>
                        <a:effectLst/>
                      </wps:spPr>
                      <wps:style>
                        <a:lnRef idx="1">
                          <a:schemeClr val="accent1"/>
                        </a:lnRef>
                        <a:fillRef idx="3">
                          <a:schemeClr val="accent1"/>
                        </a:fillRef>
                        <a:effectRef idx="2">
                          <a:schemeClr val="accent1"/>
                        </a:effectRef>
                        <a:fontRef idx="minor">
                          <a:schemeClr val="lt1"/>
                        </a:fontRef>
                      </wps:style>
                      <wps:txbx>
                        <w:txbxContent>
                          <w:p w14:paraId="181B5D98" w14:textId="77777777" w:rsidR="00C86B0B" w:rsidRDefault="00C86B0B" w:rsidP="00C86B0B">
                            <w:pPr>
                              <w:jc w:val="center"/>
                            </w:pPr>
                            <w:r>
                              <w:t xml:space="preserve">A </w:t>
                            </w:r>
                            <w:r>
                              <w:rPr>
                                <w:b/>
                                <w:i/>
                                <w:sz w:val="32"/>
                              </w:rPr>
                              <w:t>360-degree</w:t>
                            </w:r>
                            <w:r>
                              <w:t xml:space="preserve"> view: self, manager, direct report(s), coworkers, and others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2951F" id="Rectangle 18" o:spid="_x0000_s1027" style="position:absolute;margin-left:321.75pt;margin-top:141.95pt;width:152.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" fillcolor="#6d5c98 [3207]" strokecolor="#6d5c98 [3207]" strokeweight=".5pt">
                <v:textbox>
                  <w:txbxContent>
                    <w:p w14:paraId="181B5D98" w14:textId="77777777" w:rsidR="00C86B0B" w:rsidRDefault="00C86B0B" w:rsidP="00C86B0B">
                      <w:pPr>
                        <w:jc w:val="center"/>
                      </w:pPr>
                      <w:r>
                        <w:t xml:space="preserve">A </w:t>
                      </w:r>
                      <w:r>
                        <w:rPr>
                          <w:b/>
                          <w:i/>
                          <w:sz w:val="32"/>
                        </w:rPr>
                        <w:t>360-degree</w:t>
                      </w:r>
                      <w:r>
                        <w:t xml:space="preserve"> view: self, manager, direct report(s), coworkers, and others</w:t>
                      </w:r>
                    </w:p>
                  </w:txbxContent>
                </v:textbox>
              </v:rect>
            </w:pict>
          </mc:Fallback>
        </mc:AlternateContent>
      </w:r>
      <w:r w:rsidRPr="00C86B0B">
        <w:rPr>
          <w:b/>
          <w:bCs/>
          <w:i/>
        </w:rPr>
        <mc:AlternateContent>
          <mc:Choice Requires="wps">
            <w:drawing>
              <wp:anchor distT="0" distB="0" distL="114300" distR="114300" simplePos="0" relativeHeight="251659264" behindDoc="0" locked="0" layoutInCell="1" allowOverlap="1" wp14:anchorId="00CF770B" wp14:editId="5E75FCCD">
                <wp:simplePos x="0" y="0"/>
                <wp:positionH relativeFrom="column">
                  <wp:posOffset>9525</wp:posOffset>
                </wp:positionH>
                <wp:positionV relativeFrom="paragraph">
                  <wp:posOffset>221615</wp:posOffset>
                </wp:positionV>
                <wp:extent cx="6010275" cy="1485900"/>
                <wp:effectExtent l="0" t="0" r="28575" b="19050"/>
                <wp:wrapNone/>
                <wp:docPr id="777738031" name="Rectangle 17"/>
                <wp:cNvGraphicFramePr/>
                <a:graphic xmlns:a="http://schemas.openxmlformats.org/drawingml/2006/main">
                  <a:graphicData uri="http://schemas.microsoft.com/office/word/2010/wordprocessingShape">
                    <wps:wsp>
                      <wps:cNvSpPr/>
                      <wps:spPr>
                        <a:xfrm>
                          <a:off x="0" y="0"/>
                          <a:ext cx="6010275" cy="1485900"/>
                        </a:xfrm>
                        <a:prstGeom prst="rect">
                          <a:avLst/>
                        </a:prstGeom>
                        <a:solidFill>
                          <a:schemeClr val="bg1"/>
                        </a:solidFill>
                        <a:ln>
                          <a:solidFill>
                            <a:schemeClr val="accent4"/>
                          </a:solidFill>
                        </a:ln>
                        <a:effectLst/>
                      </wps:spPr>
                      <wps:style>
                        <a:lnRef idx="1">
                          <a:schemeClr val="accent1"/>
                        </a:lnRef>
                        <a:fillRef idx="2">
                          <a:schemeClr val="accent1"/>
                        </a:fillRef>
                        <a:effectRef idx="1">
                          <a:schemeClr val="accent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5025C" id="Rectangle 17" o:spid="_x0000_s1026" style="position:absolute;margin-left:.75pt;margin-top:17.45pt;width:473.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" fillcolor="white [3212]" strokecolor="#6d5c98 [3207]" strokeweight=".5pt"/>
            </w:pict>
          </mc:Fallback>
        </mc:AlternateContent>
      </w:r>
      <w:r w:rsidRPr="00C86B0B">
        <w:rPr>
          <w:b/>
          <w:bCs/>
          <w:i/>
        </w:rPr>
        <mc:AlternateContent>
          <mc:Choice Requires="wps">
            <w:drawing>
              <wp:anchor distT="0" distB="0" distL="114300" distR="114300" simplePos="0" relativeHeight="251668480" behindDoc="0" locked="0" layoutInCell="1" allowOverlap="1" wp14:anchorId="2EDD48C4" wp14:editId="49A33FB5">
                <wp:simplePos x="0" y="0"/>
                <wp:positionH relativeFrom="column">
                  <wp:posOffset>9525</wp:posOffset>
                </wp:positionH>
                <wp:positionV relativeFrom="paragraph">
                  <wp:posOffset>10795</wp:posOffset>
                </wp:positionV>
                <wp:extent cx="1485900" cy="285750"/>
                <wp:effectExtent l="0" t="0" r="0" b="0"/>
                <wp:wrapNone/>
                <wp:docPr id="1737925495" name="Rectangle 11"/>
                <wp:cNvGraphicFramePr/>
                <a:graphic xmlns:a="http://schemas.openxmlformats.org/drawingml/2006/main">
                  <a:graphicData uri="http://schemas.microsoft.com/office/word/2010/wordprocessingShape">
                    <wps:wsp>
                      <wps:cNvSpPr/>
                      <wps:spPr>
                        <a:xfrm>
                          <a:off x="0" y="0"/>
                          <a:ext cx="1485900" cy="28575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6CE255E6" w14:textId="77777777" w:rsidR="00C86B0B" w:rsidRDefault="00C86B0B" w:rsidP="00C86B0B">
                            <w:pPr>
                              <w:jc w:val="center"/>
                            </w:pPr>
                            <w:r>
                              <w:t>Five Practice Areas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D48C4" id="Rectangle 11" o:spid="_x0000_s1028" style="position:absolute;margin-left:.75pt;margin-top:.85pt;width:117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" fillcolor="#6d5c98 [3207]" stroked="f">
                <v:textbox>
                  <w:txbxContent>
                    <w:p w14:paraId="6CE255E6" w14:textId="77777777" w:rsidR="00C86B0B" w:rsidRDefault="00C86B0B" w:rsidP="00C86B0B">
                      <w:pPr>
                        <w:jc w:val="center"/>
                      </w:pPr>
                      <w:r>
                        <w:t>Five Practice Areas</w:t>
                      </w:r>
                    </w:p>
                  </w:txbxContent>
                </v:textbox>
              </v:rect>
            </w:pict>
          </mc:Fallback>
        </mc:AlternateContent>
      </w:r>
      <w:r w:rsidRPr="00C86B0B">
        <w:rPr>
          <w:b/>
          <w:bCs/>
          <w:i/>
        </w:rPr>
        <mc:AlternateContent>
          <mc:Choice Requires="wps">
            <w:drawing>
              <wp:anchor distT="0" distB="0" distL="114300" distR="114300" simplePos="0" relativeHeight="251661312" behindDoc="0" locked="0" layoutInCell="1" allowOverlap="1" wp14:anchorId="7A3D4850" wp14:editId="1224E192">
                <wp:simplePos x="0" y="0"/>
                <wp:positionH relativeFrom="column">
                  <wp:posOffset>2057400</wp:posOffset>
                </wp:positionH>
                <wp:positionV relativeFrom="paragraph">
                  <wp:posOffset>1802765</wp:posOffset>
                </wp:positionV>
                <wp:extent cx="1933575" cy="733425"/>
                <wp:effectExtent l="0" t="0" r="28575" b="28575"/>
                <wp:wrapNone/>
                <wp:docPr id="830052530" name="Rectangle 10"/>
                <wp:cNvGraphicFramePr/>
                <a:graphic xmlns:a="http://schemas.openxmlformats.org/drawingml/2006/main">
                  <a:graphicData uri="http://schemas.microsoft.com/office/word/2010/wordprocessingShape">
                    <wps:wsp>
                      <wps:cNvSpPr/>
                      <wps:spPr>
                        <a:xfrm>
                          <a:off x="0" y="0"/>
                          <a:ext cx="1933575" cy="733425"/>
                        </a:xfrm>
                        <a:prstGeom prst="rect">
                          <a:avLst/>
                        </a:prstGeom>
                        <a:solidFill>
                          <a:schemeClr val="accent4"/>
                        </a:solidFill>
                        <a:ln>
                          <a:solidFill>
                            <a:schemeClr val="accent4"/>
                          </a:solidFill>
                        </a:ln>
                        <a:effectLst/>
                      </wps:spPr>
                      <wps:style>
                        <a:lnRef idx="1">
                          <a:schemeClr val="accent1"/>
                        </a:lnRef>
                        <a:fillRef idx="3">
                          <a:schemeClr val="accent1"/>
                        </a:fillRef>
                        <a:effectRef idx="2">
                          <a:schemeClr val="accent1"/>
                        </a:effectRef>
                        <a:fontRef idx="minor">
                          <a:schemeClr val="lt1"/>
                        </a:fontRef>
                      </wps:style>
                      <wps:txbx>
                        <w:txbxContent>
                          <w:p w14:paraId="420655E9" w14:textId="77777777" w:rsidR="00C86B0B" w:rsidRDefault="00C86B0B" w:rsidP="00C86B0B">
                            <w:pPr>
                              <w:jc w:val="center"/>
                            </w:pPr>
                            <w:r>
                              <w:t xml:space="preserve">Measures the </w:t>
                            </w:r>
                            <w:r>
                              <w:rPr>
                                <w:b/>
                                <w:i/>
                                <w:sz w:val="32"/>
                              </w:rPr>
                              <w:t>frequency</w:t>
                            </w:r>
                            <w:r>
                              <w:rPr>
                                <w:sz w:val="32"/>
                              </w:rPr>
                              <w:t xml:space="preserve"> </w:t>
                            </w:r>
                            <w:r>
                              <w:br/>
                              <w:t>of demonstration on a scale from 1-10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D4850" id="Rectangle 10" o:spid="_x0000_s1029" style="position:absolute;margin-left:162pt;margin-top:141.95pt;width:152.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" fillcolor="#6d5c98 [3207]" strokecolor="#6d5c98 [3207]" strokeweight=".5pt">
                <v:textbox>
                  <w:txbxContent>
                    <w:p w14:paraId="420655E9" w14:textId="77777777" w:rsidR="00C86B0B" w:rsidRDefault="00C86B0B" w:rsidP="00C86B0B">
                      <w:pPr>
                        <w:jc w:val="center"/>
                      </w:pPr>
                      <w:r>
                        <w:t xml:space="preserve">Measures the </w:t>
                      </w:r>
                      <w:r>
                        <w:rPr>
                          <w:b/>
                          <w:i/>
                          <w:sz w:val="32"/>
                        </w:rPr>
                        <w:t>frequency</w:t>
                      </w:r>
                      <w:r>
                        <w:rPr>
                          <w:sz w:val="32"/>
                        </w:rPr>
                        <w:t xml:space="preserve"> </w:t>
                      </w:r>
                      <w:r>
                        <w:br/>
                        <w:t>of demonstration on a scale from 1-10</w:t>
                      </w:r>
                    </w:p>
                  </w:txbxContent>
                </v:textbox>
              </v:rect>
            </w:pict>
          </mc:Fallback>
        </mc:AlternateContent>
      </w:r>
    </w:p>
    <w:p w14:paraId="467D0993" w14:textId="277B8B7F" w:rsidR="00C86B0B" w:rsidRPr="00C86B0B" w:rsidRDefault="00C86B0B" w:rsidP="00C86B0B">
      <w:pPr>
        <w:pStyle w:val="PageBody"/>
        <w:rPr>
          <w:b/>
          <w:bCs/>
        </w:rPr>
      </w:pPr>
      <w:r w:rsidRPr="00C86B0B">
        <w:rPr>
          <w:b/>
          <w:bCs/>
          <w:i/>
        </w:rPr>
        <w:drawing>
          <wp:anchor distT="0" distB="0" distL="114300" distR="114300" simplePos="0" relativeHeight="251664384" behindDoc="0" locked="0" layoutInCell="1" allowOverlap="1" wp14:anchorId="28B7DE34" wp14:editId="0562ECC9">
            <wp:simplePos x="0" y="0"/>
            <wp:positionH relativeFrom="column">
              <wp:posOffset>4944745</wp:posOffset>
            </wp:positionH>
            <wp:positionV relativeFrom="paragraph">
              <wp:posOffset>129540</wp:posOffset>
            </wp:positionV>
            <wp:extent cx="641350" cy="1171575"/>
            <wp:effectExtent l="0" t="0" r="6350" b="9525"/>
            <wp:wrapNone/>
            <wp:docPr id="21068297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29786"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1350" cy="1171575"/>
                    </a:xfrm>
                    <a:prstGeom prst="rect">
                      <a:avLst/>
                    </a:prstGeom>
                    <a:noFill/>
                  </pic:spPr>
                </pic:pic>
              </a:graphicData>
            </a:graphic>
            <wp14:sizeRelH relativeFrom="page">
              <wp14:pctWidth>0</wp14:pctWidth>
            </wp14:sizeRelH>
            <wp14:sizeRelV relativeFrom="page">
              <wp14:pctHeight>0</wp14:pctHeight>
            </wp14:sizeRelV>
          </wp:anchor>
        </w:drawing>
      </w:r>
      <w:r w:rsidRPr="00C86B0B">
        <w:rPr>
          <w:b/>
          <w:bCs/>
          <w:i/>
        </w:rPr>
        <w:drawing>
          <wp:anchor distT="0" distB="0" distL="114300" distR="114300" simplePos="0" relativeHeight="251663360" behindDoc="0" locked="0" layoutInCell="1" allowOverlap="1" wp14:anchorId="32169DFE" wp14:editId="5D14E35A">
            <wp:simplePos x="0" y="0"/>
            <wp:positionH relativeFrom="column">
              <wp:posOffset>3834765</wp:posOffset>
            </wp:positionH>
            <wp:positionV relativeFrom="paragraph">
              <wp:posOffset>129540</wp:posOffset>
            </wp:positionV>
            <wp:extent cx="645160" cy="1162050"/>
            <wp:effectExtent l="0" t="0" r="2540" b="0"/>
            <wp:wrapNone/>
            <wp:docPr id="19666239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23969"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5160" cy="1162050"/>
                    </a:xfrm>
                    <a:prstGeom prst="rect">
                      <a:avLst/>
                    </a:prstGeom>
                    <a:noFill/>
                  </pic:spPr>
                </pic:pic>
              </a:graphicData>
            </a:graphic>
            <wp14:sizeRelH relativeFrom="page">
              <wp14:pctWidth>0</wp14:pctWidth>
            </wp14:sizeRelH>
            <wp14:sizeRelV relativeFrom="page">
              <wp14:pctHeight>0</wp14:pctHeight>
            </wp14:sizeRelV>
          </wp:anchor>
        </w:drawing>
      </w:r>
      <w:r w:rsidRPr="00C86B0B">
        <w:rPr>
          <w:b/>
          <w:bCs/>
          <w:i/>
        </w:rPr>
        <w:drawing>
          <wp:anchor distT="0" distB="0" distL="114300" distR="114300" simplePos="0" relativeHeight="251666432" behindDoc="0" locked="0" layoutInCell="1" allowOverlap="1" wp14:anchorId="59064368" wp14:editId="37373C66">
            <wp:simplePos x="0" y="0"/>
            <wp:positionH relativeFrom="column">
              <wp:posOffset>2701290</wp:posOffset>
            </wp:positionH>
            <wp:positionV relativeFrom="paragraph">
              <wp:posOffset>129540</wp:posOffset>
            </wp:positionV>
            <wp:extent cx="653415" cy="1181100"/>
            <wp:effectExtent l="0" t="0" r="0" b="0"/>
            <wp:wrapNone/>
            <wp:docPr id="15077770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77029"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53415" cy="1181100"/>
                    </a:xfrm>
                    <a:prstGeom prst="rect">
                      <a:avLst/>
                    </a:prstGeom>
                    <a:noFill/>
                  </pic:spPr>
                </pic:pic>
              </a:graphicData>
            </a:graphic>
            <wp14:sizeRelH relativeFrom="page">
              <wp14:pctWidth>0</wp14:pctWidth>
            </wp14:sizeRelH>
            <wp14:sizeRelV relativeFrom="page">
              <wp14:pctHeight>0</wp14:pctHeight>
            </wp14:sizeRelV>
          </wp:anchor>
        </w:drawing>
      </w:r>
      <w:r w:rsidRPr="00C86B0B">
        <w:rPr>
          <w:b/>
          <w:bCs/>
          <w:i/>
        </w:rPr>
        <w:drawing>
          <wp:anchor distT="0" distB="0" distL="114300" distR="114300" simplePos="0" relativeHeight="251665408" behindDoc="0" locked="0" layoutInCell="1" allowOverlap="1" wp14:anchorId="30D43BC8" wp14:editId="59F56BD9">
            <wp:simplePos x="0" y="0"/>
            <wp:positionH relativeFrom="column">
              <wp:posOffset>1568450</wp:posOffset>
            </wp:positionH>
            <wp:positionV relativeFrom="paragraph">
              <wp:posOffset>129540</wp:posOffset>
            </wp:positionV>
            <wp:extent cx="650875" cy="1181100"/>
            <wp:effectExtent l="0" t="0" r="0" b="0"/>
            <wp:wrapNone/>
            <wp:docPr id="6655301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012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50875" cy="1181100"/>
                    </a:xfrm>
                    <a:prstGeom prst="rect">
                      <a:avLst/>
                    </a:prstGeom>
                    <a:noFill/>
                  </pic:spPr>
                </pic:pic>
              </a:graphicData>
            </a:graphic>
            <wp14:sizeRelH relativeFrom="page">
              <wp14:pctWidth>0</wp14:pctWidth>
            </wp14:sizeRelH>
            <wp14:sizeRelV relativeFrom="page">
              <wp14:pctHeight>0</wp14:pctHeight>
            </wp14:sizeRelV>
          </wp:anchor>
        </w:drawing>
      </w:r>
      <w:r w:rsidRPr="00C86B0B">
        <w:rPr>
          <w:b/>
          <w:bCs/>
          <w:i/>
        </w:rPr>
        <w:drawing>
          <wp:anchor distT="0" distB="0" distL="114300" distR="114300" simplePos="0" relativeHeight="251667456" behindDoc="0" locked="0" layoutInCell="1" allowOverlap="1" wp14:anchorId="6054C382" wp14:editId="17740BCD">
            <wp:simplePos x="0" y="0"/>
            <wp:positionH relativeFrom="column">
              <wp:posOffset>438785</wp:posOffset>
            </wp:positionH>
            <wp:positionV relativeFrom="paragraph">
              <wp:posOffset>129540</wp:posOffset>
            </wp:positionV>
            <wp:extent cx="645795" cy="1181100"/>
            <wp:effectExtent l="0" t="0" r="1905" b="0"/>
            <wp:wrapNone/>
            <wp:docPr id="14312357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5739"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45795" cy="1181100"/>
                    </a:xfrm>
                    <a:prstGeom prst="rect">
                      <a:avLst/>
                    </a:prstGeom>
                    <a:noFill/>
                  </pic:spPr>
                </pic:pic>
              </a:graphicData>
            </a:graphic>
            <wp14:sizeRelH relativeFrom="page">
              <wp14:pctWidth>0</wp14:pctWidth>
            </wp14:sizeRelH>
            <wp14:sizeRelV relativeFrom="page">
              <wp14:pctHeight>0</wp14:pctHeight>
            </wp14:sizeRelV>
          </wp:anchor>
        </w:drawing>
      </w:r>
    </w:p>
    <w:p w14:paraId="45E52B43" w14:textId="77777777" w:rsidR="00C86B0B" w:rsidRPr="00C86B0B" w:rsidRDefault="00C86B0B" w:rsidP="00C86B0B">
      <w:pPr>
        <w:pStyle w:val="PageBody"/>
        <w:rPr>
          <w:b/>
          <w:bCs/>
        </w:rPr>
      </w:pPr>
    </w:p>
    <w:p w14:paraId="03B98D00" w14:textId="77777777" w:rsidR="00C86B0B" w:rsidRPr="00C86B0B" w:rsidRDefault="00C86B0B" w:rsidP="00C86B0B">
      <w:pPr>
        <w:pStyle w:val="PageBody"/>
      </w:pPr>
    </w:p>
    <w:p w14:paraId="0062DC72" w14:textId="77777777" w:rsidR="00C86B0B" w:rsidRPr="00C86B0B" w:rsidRDefault="00C86B0B" w:rsidP="00C86B0B">
      <w:pPr>
        <w:pStyle w:val="PageBody"/>
      </w:pPr>
    </w:p>
    <w:p w14:paraId="6BAFB1AA" w14:textId="77777777" w:rsidR="00C86B0B" w:rsidRPr="00C86B0B" w:rsidRDefault="00C86B0B" w:rsidP="00C86B0B">
      <w:pPr>
        <w:pStyle w:val="PageBody"/>
      </w:pPr>
    </w:p>
    <w:p w14:paraId="0662193D" w14:textId="77777777" w:rsidR="00C86B0B" w:rsidRDefault="00C86B0B" w:rsidP="00B55623">
      <w:pPr>
        <w:pStyle w:val="PageBody"/>
        <w:rPr>
          <w:lang w:val="fr-FR"/>
        </w:rPr>
      </w:pPr>
    </w:p>
    <w:p w14:paraId="44FD8BF5" w14:textId="77777777" w:rsidR="00C86B0B" w:rsidRDefault="00C86B0B" w:rsidP="00B55623">
      <w:pPr>
        <w:pStyle w:val="PageBody"/>
        <w:rPr>
          <w:lang w:val="fr-FR"/>
        </w:rPr>
      </w:pPr>
    </w:p>
    <w:p w14:paraId="2FF1620E" w14:textId="77777777" w:rsidR="00C86B0B" w:rsidRDefault="00C86B0B" w:rsidP="00B55623">
      <w:pPr>
        <w:pStyle w:val="PageBody"/>
        <w:rPr>
          <w:lang w:val="fr-FR"/>
        </w:rPr>
      </w:pPr>
    </w:p>
    <w:p w14:paraId="1BACFCD6" w14:textId="77777777" w:rsidR="00C86B0B" w:rsidRDefault="00C86B0B" w:rsidP="00B55623">
      <w:pPr>
        <w:pStyle w:val="PageBody"/>
        <w:rPr>
          <w:lang w:val="fr-FR"/>
        </w:rPr>
      </w:pPr>
    </w:p>
    <w:p w14:paraId="18D2D0B6" w14:textId="77777777" w:rsidR="00C86B0B" w:rsidRDefault="00C86B0B" w:rsidP="00B55623">
      <w:pPr>
        <w:pStyle w:val="PageBody"/>
        <w:rPr>
          <w:lang w:val="fr-FR"/>
        </w:rPr>
      </w:pPr>
    </w:p>
    <w:p w14:paraId="5D153D08" w14:textId="65C93D3C" w:rsidR="00E32F47" w:rsidRPr="00311724" w:rsidRDefault="00C86B0B" w:rsidP="00C86B0B">
      <w:pPr>
        <w:pStyle w:val="PageSubheading"/>
      </w:pPr>
      <w:r>
        <w:t>Instructions</w:t>
      </w:r>
    </w:p>
    <w:p w14:paraId="38FD24B9" w14:textId="77777777" w:rsidR="00500A2D" w:rsidRPr="00500A2D" w:rsidRDefault="00500A2D" w:rsidP="00500A2D">
      <w:pPr>
        <w:pStyle w:val="PageBody"/>
        <w:numPr>
          <w:ilvl w:val="0"/>
          <w:numId w:val="6"/>
        </w:numPr>
      </w:pPr>
      <w:r w:rsidRPr="00500A2D">
        <w:t>Identify a minimum of 10 people from whom you’d like to receive feedback about your leadership. The authors of the LPI consider 7 observer responses to be a complete report. You will not receive your LPI report unless you have received at least 3 observer responses.</w:t>
      </w:r>
    </w:p>
    <w:p w14:paraId="6276AAA4" w14:textId="77777777" w:rsidR="00500A2D" w:rsidRPr="00500A2D" w:rsidRDefault="00500A2D" w:rsidP="00500A2D">
      <w:pPr>
        <w:pStyle w:val="PageBody"/>
        <w:numPr>
          <w:ilvl w:val="1"/>
          <w:numId w:val="6"/>
        </w:numPr>
      </w:pPr>
      <w:r w:rsidRPr="00500A2D">
        <w:t xml:space="preserve">As part of your selection, include your direct manager, all direct reports, and </w:t>
      </w:r>
      <w:proofErr w:type="gramStart"/>
      <w:r w:rsidRPr="00500A2D">
        <w:t>all of</w:t>
      </w:r>
      <w:proofErr w:type="gramEnd"/>
      <w:r w:rsidRPr="00500A2D">
        <w:t xml:space="preserve"> those coworkers who also directly report to your manager. You may choose whomever you like as the remainder of your observers (for the “other” category). </w:t>
      </w:r>
    </w:p>
    <w:p w14:paraId="7D7D42D2" w14:textId="77777777" w:rsidR="00500A2D" w:rsidRPr="00500A2D" w:rsidRDefault="00500A2D" w:rsidP="00500A2D">
      <w:pPr>
        <w:pStyle w:val="PageBody"/>
        <w:numPr>
          <w:ilvl w:val="1"/>
          <w:numId w:val="6"/>
        </w:numPr>
      </w:pPr>
      <w:r w:rsidRPr="00500A2D">
        <w:t>Since the LPI is a measure of frequency, we recommend that you choose those people who have had the opportunity to see you demonstrating leadership behaviors.</w:t>
      </w:r>
    </w:p>
    <w:p w14:paraId="49796C0C" w14:textId="77777777" w:rsidR="00500A2D" w:rsidRPr="00500A2D" w:rsidRDefault="00500A2D" w:rsidP="00500A2D">
      <w:pPr>
        <w:pStyle w:val="PageBody"/>
        <w:numPr>
          <w:ilvl w:val="1"/>
          <w:numId w:val="6"/>
        </w:numPr>
      </w:pPr>
      <w:r w:rsidRPr="00500A2D">
        <w:t>Don’t only select people that view you positively–you will receive better feedback if you select a range of perspectives.</w:t>
      </w:r>
    </w:p>
    <w:p w14:paraId="5232E8A4" w14:textId="77777777" w:rsidR="00500A2D" w:rsidRPr="00500A2D" w:rsidRDefault="00500A2D" w:rsidP="00500A2D">
      <w:pPr>
        <w:pStyle w:val="PageBody"/>
        <w:numPr>
          <w:ilvl w:val="0"/>
          <w:numId w:val="6"/>
        </w:numPr>
      </w:pPr>
      <w:r w:rsidRPr="00500A2D">
        <w:lastRenderedPageBreak/>
        <w:t>Send the people you selected (your “observers”) a personal e-mail letting them know you’ll be asking them to take the LPI and why it’s important (see sample on p. 2).</w:t>
      </w:r>
    </w:p>
    <w:p w14:paraId="0613C515" w14:textId="77777777" w:rsidR="00500A2D" w:rsidRPr="00500A2D" w:rsidRDefault="00500A2D" w:rsidP="00500A2D">
      <w:pPr>
        <w:pStyle w:val="PageBody"/>
        <w:numPr>
          <w:ilvl w:val="0"/>
          <w:numId w:val="6"/>
        </w:numPr>
      </w:pPr>
      <w:r w:rsidRPr="00500A2D">
        <w:t xml:space="preserve">Log in to the assessment site per the e-mailed instructions you will receive from the administrator (the e-mail comes from </w:t>
      </w:r>
      <w:hyperlink r:id="rId15" w:history="1">
        <w:r w:rsidRPr="00500A2D">
          <w:rPr>
            <w:rStyle w:val="Hyperlink"/>
          </w:rPr>
          <w:t>notifications@lpionline.com</w:t>
        </w:r>
      </w:hyperlink>
      <w:r w:rsidRPr="00500A2D">
        <w:t>).</w:t>
      </w:r>
    </w:p>
    <w:p w14:paraId="3F7C6084" w14:textId="77777777" w:rsidR="00500A2D" w:rsidRPr="00500A2D" w:rsidRDefault="00500A2D" w:rsidP="00500A2D">
      <w:pPr>
        <w:pStyle w:val="PageBody"/>
        <w:numPr>
          <w:ilvl w:val="0"/>
          <w:numId w:val="6"/>
        </w:numPr>
      </w:pPr>
      <w:r w:rsidRPr="00500A2D">
        <w:t>Select “Manage Observers” and upload your Excel file of observers to set up the people you have selected as observers in the online system.</w:t>
      </w:r>
    </w:p>
    <w:p w14:paraId="218F7009" w14:textId="77777777" w:rsidR="00500A2D" w:rsidRPr="00500A2D" w:rsidRDefault="00500A2D" w:rsidP="00500A2D">
      <w:pPr>
        <w:pStyle w:val="PageBody"/>
        <w:numPr>
          <w:ilvl w:val="0"/>
          <w:numId w:val="6"/>
        </w:numPr>
      </w:pPr>
      <w:r w:rsidRPr="00500A2D">
        <w:t xml:space="preserve">Complete your self-assessment </w:t>
      </w:r>
      <w:proofErr w:type="gramStart"/>
      <w:r w:rsidRPr="00500A2D">
        <w:t>in</w:t>
      </w:r>
      <w:proofErr w:type="gramEnd"/>
      <w:r w:rsidRPr="00500A2D">
        <w:t xml:space="preserve"> the system. </w:t>
      </w:r>
    </w:p>
    <w:p w14:paraId="16C9D912" w14:textId="77777777" w:rsidR="00500A2D" w:rsidRPr="00500A2D" w:rsidRDefault="00500A2D" w:rsidP="00500A2D">
      <w:pPr>
        <w:pStyle w:val="PageBody"/>
        <w:numPr>
          <w:ilvl w:val="0"/>
          <w:numId w:val="6"/>
        </w:numPr>
      </w:pPr>
      <w:r w:rsidRPr="00500A2D">
        <w:t>FlashPoint will monitor progress and send reminders to observers as needed.</w:t>
      </w:r>
    </w:p>
    <w:p w14:paraId="58994C2C" w14:textId="77777777" w:rsidR="00500A2D" w:rsidRPr="00500A2D" w:rsidRDefault="00500A2D" w:rsidP="00500A2D">
      <w:pPr>
        <w:pStyle w:val="PageBody"/>
        <w:numPr>
          <w:ilvl w:val="0"/>
          <w:numId w:val="6"/>
        </w:numPr>
      </w:pPr>
      <w:r w:rsidRPr="00500A2D">
        <w:t>FlashPoint will ensure you receive your final report.</w:t>
      </w:r>
    </w:p>
    <w:p w14:paraId="188C9806" w14:textId="77777777" w:rsidR="00500A2D" w:rsidRDefault="00500A2D" w:rsidP="00B55623">
      <w:pPr>
        <w:pStyle w:val="PageBody"/>
      </w:pPr>
    </w:p>
    <w:p w14:paraId="6EC107B1" w14:textId="4E7A436D" w:rsidR="00500A2D" w:rsidRDefault="00500A2D" w:rsidP="00500A2D">
      <w:pPr>
        <w:pStyle w:val="PageSubheading"/>
      </w:pPr>
      <w:r>
        <w:t>Tips for Success</w:t>
      </w:r>
    </w:p>
    <w:p w14:paraId="4F4030B0" w14:textId="77777777" w:rsidR="00500A2D" w:rsidRPr="00500A2D" w:rsidRDefault="00500A2D" w:rsidP="00500A2D">
      <w:pPr>
        <w:pStyle w:val="PageBody"/>
        <w:numPr>
          <w:ilvl w:val="0"/>
          <w:numId w:val="7"/>
        </w:numPr>
      </w:pPr>
      <w:r w:rsidRPr="00500A2D">
        <w:t>Enter observer names and e-mail addresses correctly.</w:t>
      </w:r>
    </w:p>
    <w:p w14:paraId="6C98AECB" w14:textId="77777777" w:rsidR="00500A2D" w:rsidRPr="00500A2D" w:rsidRDefault="00500A2D" w:rsidP="00500A2D">
      <w:pPr>
        <w:pStyle w:val="PageBody"/>
        <w:numPr>
          <w:ilvl w:val="0"/>
          <w:numId w:val="7"/>
        </w:numPr>
      </w:pPr>
      <w:r w:rsidRPr="00500A2D">
        <w:t xml:space="preserve">Set up your observers as soon as possible. </w:t>
      </w:r>
    </w:p>
    <w:p w14:paraId="3876A04D" w14:textId="77777777" w:rsidR="00500A2D" w:rsidRPr="00500A2D" w:rsidRDefault="00500A2D" w:rsidP="00500A2D">
      <w:pPr>
        <w:pStyle w:val="PageBody"/>
        <w:numPr>
          <w:ilvl w:val="0"/>
          <w:numId w:val="7"/>
        </w:numPr>
      </w:pPr>
      <w:r w:rsidRPr="00500A2D">
        <w:t>Complete the assessment in one sitting (it should take 10-20 minutes)—once submitted, you cannot make revisions.</w:t>
      </w:r>
    </w:p>
    <w:p w14:paraId="39F07BDF" w14:textId="77777777" w:rsidR="00500A2D" w:rsidRPr="00500A2D" w:rsidRDefault="00500A2D" w:rsidP="00500A2D">
      <w:pPr>
        <w:pStyle w:val="PageBody"/>
        <w:numPr>
          <w:ilvl w:val="1"/>
          <w:numId w:val="7"/>
        </w:numPr>
      </w:pPr>
      <w:bookmarkStart w:id="0" w:name="_Hlk71023300"/>
      <w:r w:rsidRPr="00500A2D">
        <w:t xml:space="preserve">Also, please be aware that the system may time out while completing the open-ended questions if you </w:t>
      </w:r>
      <w:proofErr w:type="gramStart"/>
      <w:r w:rsidRPr="00500A2D">
        <w:t>have to</w:t>
      </w:r>
      <w:proofErr w:type="gramEnd"/>
      <w:r w:rsidRPr="00500A2D">
        <w:t xml:space="preserve"> step away or are inactive on the page for </w:t>
      </w:r>
      <w:proofErr w:type="gramStart"/>
      <w:r w:rsidRPr="00500A2D">
        <w:t>45-minutes</w:t>
      </w:r>
      <w:proofErr w:type="gramEnd"/>
      <w:r w:rsidRPr="00500A2D">
        <w:t>.  To avoid having to re-enter your responses, we suggest bringing up a Word document to capture your responses and then paste them into the LPI Online system.</w:t>
      </w:r>
    </w:p>
    <w:bookmarkEnd w:id="0"/>
    <w:p w14:paraId="5F4C03E3" w14:textId="15626ECA" w:rsidR="00500A2D" w:rsidRDefault="00500A2D" w:rsidP="00500A2D">
      <w:pPr>
        <w:pStyle w:val="PageBody"/>
        <w:numPr>
          <w:ilvl w:val="0"/>
          <w:numId w:val="7"/>
        </w:numPr>
      </w:pPr>
      <w:r w:rsidRPr="00500A2D">
        <w:t xml:space="preserve">The system protects observer anonymity, so there is no way to identify by name who completed the assessment (other than your manager if you only set up one because the manager’s feedback is identified separately). </w:t>
      </w:r>
      <w:bookmarkStart w:id="1" w:name="_Hlk520192519"/>
      <w:r w:rsidRPr="00500A2D">
        <w:t>Please do not attempt to connect specific responses with individual observers.</w:t>
      </w:r>
      <w:bookmarkEnd w:id="1"/>
    </w:p>
    <w:p w14:paraId="713B5421" w14:textId="17EA73FF" w:rsidR="00500A2D" w:rsidRPr="00500A2D" w:rsidRDefault="00500A2D" w:rsidP="00500A2D">
      <w:pPr>
        <w:pStyle w:val="PageBody"/>
      </w:pPr>
      <w:r w:rsidRPr="00500A2D">
        <w:t xml:space="preserve">If you have questions about setting up or taking the LPI, please contact us at </w:t>
      </w:r>
      <w:hyperlink r:id="rId16" w:history="1">
        <w:r w:rsidRPr="00500A2D">
          <w:rPr>
            <w:rStyle w:val="Hyperlink"/>
            <w:color w:val="000000" w:themeColor="text2"/>
            <w:u w:val="none"/>
          </w:rPr>
          <w:t>lpi@flashpointleadership.com</w:t>
        </w:r>
      </w:hyperlink>
      <w:r w:rsidRPr="00500A2D">
        <w:t xml:space="preserve"> or 317-229-3035</w:t>
      </w:r>
    </w:p>
    <w:p w14:paraId="2A241178" w14:textId="77777777" w:rsidR="00500A2D" w:rsidRDefault="00500A2D" w:rsidP="00500A2D">
      <w:pPr>
        <w:pStyle w:val="PageBody"/>
      </w:pPr>
    </w:p>
    <w:p w14:paraId="60C50EDA" w14:textId="2252E389" w:rsidR="00500A2D" w:rsidRPr="00500A2D" w:rsidRDefault="00500A2D" w:rsidP="00500A2D">
      <w:pPr>
        <w:pStyle w:val="PageSubheading"/>
        <w:rPr>
          <w:color w:val="000000" w:themeColor="text2"/>
        </w:rPr>
      </w:pPr>
      <w:r w:rsidRPr="00500A2D">
        <w:t>Sample Verbiage to Observers about the LPI</w:t>
      </w:r>
    </w:p>
    <w:p w14:paraId="779B4276" w14:textId="77777777" w:rsidR="00500A2D" w:rsidRPr="00500A2D" w:rsidRDefault="00500A2D" w:rsidP="00500A2D">
      <w:pPr>
        <w:pStyle w:val="PageBody"/>
      </w:pPr>
      <w:r w:rsidRPr="00500A2D">
        <w:t>You can use the following language when sending a personal e-mail to request feedback through the LPI:</w:t>
      </w:r>
    </w:p>
    <w:p w14:paraId="1A51B104" w14:textId="77777777" w:rsidR="00500A2D" w:rsidRPr="00500A2D" w:rsidRDefault="00500A2D" w:rsidP="00500A2D">
      <w:pPr>
        <w:pStyle w:val="PageBody"/>
      </w:pPr>
    </w:p>
    <w:p w14:paraId="4B009B94" w14:textId="77777777" w:rsidR="00500A2D" w:rsidRPr="00500A2D" w:rsidRDefault="00500A2D" w:rsidP="00500A2D">
      <w:pPr>
        <w:pStyle w:val="PageBody"/>
      </w:pPr>
      <w:proofErr w:type="gramStart"/>
      <w:r w:rsidRPr="00500A2D">
        <w:t>Dear __</w:t>
      </w:r>
      <w:proofErr w:type="gramEnd"/>
      <w:r w:rsidRPr="00500A2D">
        <w:t>_________:</w:t>
      </w:r>
    </w:p>
    <w:p w14:paraId="715D4E49" w14:textId="77777777" w:rsidR="00500A2D" w:rsidRPr="00500A2D" w:rsidRDefault="00500A2D" w:rsidP="00500A2D">
      <w:pPr>
        <w:pStyle w:val="PageBody"/>
      </w:pPr>
    </w:p>
    <w:p w14:paraId="23913856" w14:textId="77777777" w:rsidR="00500A2D" w:rsidRPr="00500A2D" w:rsidRDefault="00500A2D" w:rsidP="00500A2D">
      <w:pPr>
        <w:pStyle w:val="PageBody"/>
      </w:pPr>
      <w:r w:rsidRPr="00500A2D">
        <w:t xml:space="preserve">I am currently participating in a leadership program designed to enhance my influence by helping me gain a deeper awareness of my role as a leader. </w:t>
      </w:r>
    </w:p>
    <w:p w14:paraId="152B11CA" w14:textId="77777777" w:rsidR="00500A2D" w:rsidRPr="00500A2D" w:rsidRDefault="00500A2D" w:rsidP="00500A2D">
      <w:pPr>
        <w:pStyle w:val="PageBody"/>
      </w:pPr>
    </w:p>
    <w:p w14:paraId="72C9682C" w14:textId="3D96CE7A" w:rsidR="00500A2D" w:rsidRPr="00500A2D" w:rsidRDefault="00500A2D" w:rsidP="00500A2D">
      <w:pPr>
        <w:pStyle w:val="PageBody"/>
      </w:pPr>
      <w:r w:rsidRPr="00500A2D">
        <w:lastRenderedPageBreak/>
        <w:t xml:space="preserve">As part of the program, I am soliciting feedback from colleagues who work closely with me and </w:t>
      </w:r>
      <w:proofErr w:type="gramStart"/>
      <w:r w:rsidRPr="00500A2D">
        <w:t>have the opportunity to</w:t>
      </w:r>
      <w:proofErr w:type="gramEnd"/>
      <w:r w:rsidRPr="00500A2D">
        <w:t xml:space="preserve"> view my interactions. I have selected you as one of those colleagues. If you haven’t already, you will soon receive an invitation to assess me. It will come from the e-mail address </w:t>
      </w:r>
      <w:hyperlink r:id="rId17" w:history="1">
        <w:r w:rsidRPr="00500A2D">
          <w:rPr>
            <w:rStyle w:val="Hyperlink"/>
          </w:rPr>
          <w:t>notifications@lpionline.com</w:t>
        </w:r>
      </w:hyperlink>
      <w:r w:rsidRPr="00500A2D">
        <w:t>.</w:t>
      </w:r>
    </w:p>
    <w:p w14:paraId="3F76F39B" w14:textId="71935E55" w:rsidR="00500A2D" w:rsidRPr="00500A2D" w:rsidRDefault="00500A2D" w:rsidP="00500A2D">
      <w:pPr>
        <w:pStyle w:val="PageBody"/>
      </w:pPr>
      <w:r w:rsidRPr="00500A2D">
        <w:t xml:space="preserve">You will provide feedback via the LPI®: Leadership Practices Inventory®, an online assessment that measures 30 leadership behaviors in the following five areas: Modeling the Way, </w:t>
      </w:r>
      <w:proofErr w:type="gramStart"/>
      <w:r w:rsidRPr="00500A2D">
        <w:t>Inspiring</w:t>
      </w:r>
      <w:proofErr w:type="gramEnd"/>
      <w:r w:rsidRPr="00500A2D">
        <w:t xml:space="preserve"> a Shared Vision, Challenging the Process, Enabling Others to Act, and Encouraging the Heart. You’ll be asked how frequently I demonstrate key behaviors in these areas. I hope you’ll find that most of the questions ask about behaviors you’ve observed, but you may find questions that do not seem to apply. If this is the case, please think carefully (and perhaps creatively) about ways that I did have an opportunity to demonstrate the behavior, then assess how frequently I did so.</w:t>
      </w:r>
    </w:p>
    <w:p w14:paraId="46812080" w14:textId="5D7BF1DD" w:rsidR="00500A2D" w:rsidRPr="00500A2D" w:rsidRDefault="00500A2D" w:rsidP="00500A2D">
      <w:pPr>
        <w:pStyle w:val="PageBody"/>
      </w:pPr>
      <w:r w:rsidRPr="00500A2D">
        <w:t xml:space="preserve">It should take </w:t>
      </w:r>
      <w:r w:rsidRPr="00500A2D">
        <w:rPr>
          <w:b/>
        </w:rPr>
        <w:t>10 to 20 minutes</w:t>
      </w:r>
      <w:r w:rsidRPr="00500A2D">
        <w:t xml:space="preserve"> to complete the LPI. All responses will remain </w:t>
      </w:r>
      <w:r w:rsidRPr="00500A2D">
        <w:rPr>
          <w:b/>
        </w:rPr>
        <w:t>anonymous</w:t>
      </w:r>
      <w:r w:rsidRPr="00500A2D">
        <w:t xml:space="preserve"> except my manager’s </w:t>
      </w:r>
      <w:proofErr w:type="gramStart"/>
      <w:r w:rsidRPr="00500A2D">
        <w:t>responses—</w:t>
      </w:r>
      <w:proofErr w:type="gramEnd"/>
      <w:r w:rsidRPr="00500A2D">
        <w:t xml:space="preserve">please offer honest feedback. </w:t>
      </w:r>
      <w:r w:rsidRPr="00500A2D">
        <w:rPr>
          <w:b/>
          <w:bCs/>
        </w:rPr>
        <w:t>Please be aware</w:t>
      </w:r>
      <w:r w:rsidRPr="00500A2D">
        <w:t xml:space="preserve"> that the system may </w:t>
      </w:r>
      <w:r w:rsidRPr="00500A2D">
        <w:rPr>
          <w:b/>
          <w:bCs/>
        </w:rPr>
        <w:t>time out</w:t>
      </w:r>
      <w:r w:rsidRPr="00500A2D">
        <w:t xml:space="preserve"> while completing the open-ended questions if you have to step away or are inactive on the page for 45-minutes.  </w:t>
      </w:r>
    </w:p>
    <w:p w14:paraId="62C8AA83" w14:textId="77777777" w:rsidR="00500A2D" w:rsidRPr="00500A2D" w:rsidRDefault="00500A2D" w:rsidP="00500A2D">
      <w:pPr>
        <w:pStyle w:val="PageBody"/>
      </w:pPr>
      <w:r w:rsidRPr="00500A2D">
        <w:t xml:space="preserve">Thank you in advance for taking the time to complete this for me and </w:t>
      </w:r>
      <w:proofErr w:type="gramStart"/>
      <w:r w:rsidRPr="00500A2D">
        <w:t>to help</w:t>
      </w:r>
      <w:proofErr w:type="gramEnd"/>
      <w:r w:rsidRPr="00500A2D">
        <w:t xml:space="preserve"> me identify strengths I can leverage and key areas for development. Please let me know if you have any questions.</w:t>
      </w:r>
    </w:p>
    <w:p w14:paraId="4810530E" w14:textId="77777777" w:rsidR="00401162" w:rsidRPr="00A80EFD" w:rsidRDefault="00401162" w:rsidP="00500A2D">
      <w:pPr>
        <w:pStyle w:val="PageBody"/>
        <w:rPr>
          <w:rFonts w:ascii="Calibri" w:eastAsia="MS Mincho" w:hAnsi="Calibri" w:cs="Times New Roman"/>
          <w:color w:val="747678"/>
        </w:rPr>
      </w:pPr>
    </w:p>
    <w:sectPr w:rsidR="00401162" w:rsidRPr="00A80EFD" w:rsidSect="00A2764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985A" w14:textId="77777777" w:rsidR="00C86B0B" w:rsidRDefault="00C86B0B" w:rsidP="007719BA">
      <w:r>
        <w:separator/>
      </w:r>
    </w:p>
  </w:endnote>
  <w:endnote w:type="continuationSeparator" w:id="0">
    <w:p w14:paraId="605C54F2" w14:textId="77777777" w:rsidR="00C86B0B" w:rsidRDefault="00C86B0B" w:rsidP="007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41F2" w14:textId="77777777" w:rsidR="00C60D93" w:rsidRDefault="00C60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A3B3" w14:textId="77777777" w:rsidR="00AC348F" w:rsidRPr="00C60D93" w:rsidRDefault="00AC348F" w:rsidP="00C60D93">
    <w:pPr>
      <w:pStyle w:val="FPPageNumber"/>
      <w:framePr w:wrap="around"/>
      <w:rPr>
        <w:rStyle w:val="PageNumber"/>
      </w:rPr>
    </w:pPr>
    <w:r w:rsidRPr="00C60D93">
      <w:rPr>
        <w:rStyle w:val="PageNumber"/>
      </w:rPr>
      <w:fldChar w:fldCharType="begin"/>
    </w:r>
    <w:r w:rsidRPr="00C60D93">
      <w:rPr>
        <w:rStyle w:val="PageNumber"/>
      </w:rPr>
      <w:instrText xml:space="preserve">PAGE  </w:instrText>
    </w:r>
    <w:r w:rsidRPr="00C60D93">
      <w:rPr>
        <w:rStyle w:val="PageNumber"/>
      </w:rPr>
      <w:fldChar w:fldCharType="separate"/>
    </w:r>
    <w:r w:rsidRPr="00C60D93">
      <w:rPr>
        <w:rStyle w:val="PageNumber"/>
      </w:rPr>
      <w:t>2</w:t>
    </w:r>
    <w:r w:rsidRPr="00C60D93">
      <w:rPr>
        <w:rStyle w:val="PageNumber"/>
      </w:rPr>
      <w:fldChar w:fldCharType="end"/>
    </w:r>
  </w:p>
  <w:p w14:paraId="0537F841" w14:textId="77777777" w:rsidR="00AC348F" w:rsidRDefault="000A6EDF">
    <w:pPr>
      <w:pStyle w:val="Footer"/>
    </w:pPr>
    <w:bookmarkStart w:id="2" w:name="_Hlk166597702"/>
    <w:bookmarkStart w:id="3" w:name="_Hlk166597703"/>
    <w:bookmarkStart w:id="4" w:name="_Hlk166597740"/>
    <w:bookmarkStart w:id="5" w:name="_Hlk166597741"/>
    <w:bookmarkStart w:id="6" w:name="_Hlk166597752"/>
    <w:bookmarkStart w:id="7" w:name="_Hlk166597753"/>
    <w:bookmarkStart w:id="8" w:name="_Hlk166597757"/>
    <w:bookmarkStart w:id="9" w:name="_Hlk166597758"/>
    <w:bookmarkStart w:id="10" w:name="_Hlk166597759"/>
    <w:bookmarkStart w:id="11" w:name="_Hlk166597760"/>
    <w:bookmarkStart w:id="12" w:name="_Hlk166597761"/>
    <w:bookmarkStart w:id="13" w:name="_Hlk166597762"/>
    <w:bookmarkStart w:id="14" w:name="_Hlk166597763"/>
    <w:bookmarkStart w:id="15" w:name="_Hlk166597764"/>
    <w:bookmarkStart w:id="16" w:name="_Hlk166597765"/>
    <w:bookmarkStart w:id="17" w:name="_Hlk166597766"/>
    <w:bookmarkStart w:id="18" w:name="_Hlk166597767"/>
    <w:bookmarkStart w:id="19" w:name="_Hlk166597768"/>
    <w:bookmarkStart w:id="20" w:name="_Hlk166597769"/>
    <w:bookmarkStart w:id="21" w:name="_Hlk166597770"/>
    <w:bookmarkStart w:id="22" w:name="_Hlk166597771"/>
    <w:bookmarkStart w:id="23" w:name="_Hlk166597772"/>
    <w:r>
      <w:rPr>
        <w:noProof/>
      </w:rPr>
      <w:drawing>
        <wp:anchor distT="0" distB="0" distL="114300" distR="114300" simplePos="0" relativeHeight="251660288" behindDoc="1" locked="0" layoutInCell="1" allowOverlap="1" wp14:anchorId="140F395C" wp14:editId="27183D4A">
          <wp:simplePos x="0" y="0"/>
          <wp:positionH relativeFrom="column">
            <wp:posOffset>-509270</wp:posOffset>
          </wp:positionH>
          <wp:positionV relativeFrom="paragraph">
            <wp:posOffset>-56515</wp:posOffset>
          </wp:positionV>
          <wp:extent cx="1219200" cy="297180"/>
          <wp:effectExtent l="0" t="0" r="0" b="7620"/>
          <wp:wrapNone/>
          <wp:docPr id="1199602338" name="Picture 2" descr="A logo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32879" name="Picture 2" descr="A logo with yellow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297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7F40291" wp14:editId="171367D8">
              <wp:simplePos x="0" y="0"/>
              <wp:positionH relativeFrom="column">
                <wp:posOffset>781050</wp:posOffset>
              </wp:positionH>
              <wp:positionV relativeFrom="paragraph">
                <wp:posOffset>104140</wp:posOffset>
              </wp:positionV>
              <wp:extent cx="5276850" cy="28575"/>
              <wp:effectExtent l="0" t="0" r="19050" b="28575"/>
              <wp:wrapNone/>
              <wp:docPr id="1398588175" name="Straight Connector 3"/>
              <wp:cNvGraphicFramePr/>
              <a:graphic xmlns:a="http://schemas.openxmlformats.org/drawingml/2006/main">
                <a:graphicData uri="http://schemas.microsoft.com/office/word/2010/wordprocessingShape">
                  <wps:wsp>
                    <wps:cNvCnPr/>
                    <wps:spPr>
                      <a:xfrm>
                        <a:off x="0" y="0"/>
                        <a:ext cx="5276850" cy="28575"/>
                      </a:xfrm>
                      <a:prstGeom prst="line">
                        <a:avLst/>
                      </a:prstGeom>
                      <a:ln>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E3C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2pt" to="4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" strokecolor="#d8d9da [669]" strokeweight=".5pt">
              <v:stroke joinstyle="miter"/>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A43E" w14:textId="77777777" w:rsidR="00C60D93" w:rsidRDefault="00C60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A6E4" w14:textId="77777777" w:rsidR="00C86B0B" w:rsidRDefault="00C86B0B" w:rsidP="007719BA">
      <w:r>
        <w:separator/>
      </w:r>
    </w:p>
  </w:footnote>
  <w:footnote w:type="continuationSeparator" w:id="0">
    <w:p w14:paraId="0A424B51" w14:textId="77777777" w:rsidR="00C86B0B" w:rsidRDefault="00C86B0B" w:rsidP="0077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3179" w14:textId="77777777" w:rsidR="00C60D93" w:rsidRDefault="00C60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BAF9" w14:textId="77777777" w:rsidR="00C60D93" w:rsidRDefault="00C6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C59C" w14:textId="77777777" w:rsidR="00C60D93" w:rsidRDefault="00C6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B59"/>
    <w:multiLevelType w:val="hybridMultilevel"/>
    <w:tmpl w:val="B7B0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249"/>
    <w:multiLevelType w:val="hybridMultilevel"/>
    <w:tmpl w:val="CB9A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96383"/>
    <w:multiLevelType w:val="hybridMultilevel"/>
    <w:tmpl w:val="A9B4FA4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3C182F"/>
    <w:multiLevelType w:val="hybridMultilevel"/>
    <w:tmpl w:val="0868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135FF"/>
    <w:multiLevelType w:val="hybridMultilevel"/>
    <w:tmpl w:val="78A03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A65C8"/>
    <w:multiLevelType w:val="hybridMultilevel"/>
    <w:tmpl w:val="CB44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75FF3"/>
    <w:multiLevelType w:val="hybridMultilevel"/>
    <w:tmpl w:val="6E10F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8294478">
    <w:abstractNumId w:val="0"/>
  </w:num>
  <w:num w:numId="2" w16cid:durableId="1674188431">
    <w:abstractNumId w:val="3"/>
  </w:num>
  <w:num w:numId="3" w16cid:durableId="549659328">
    <w:abstractNumId w:val="4"/>
  </w:num>
  <w:num w:numId="4" w16cid:durableId="853957631">
    <w:abstractNumId w:val="1"/>
  </w:num>
  <w:num w:numId="5" w16cid:durableId="437607122">
    <w:abstractNumId w:val="5"/>
  </w:num>
  <w:num w:numId="6" w16cid:durableId="770709311">
    <w:abstractNumId w:val="2"/>
    <w:lvlOverride w:ilvl="0">
      <w:startOverride w:val="1"/>
    </w:lvlOverride>
    <w:lvlOverride w:ilvl="1"/>
    <w:lvlOverride w:ilvl="2"/>
    <w:lvlOverride w:ilvl="3"/>
    <w:lvlOverride w:ilvl="4"/>
    <w:lvlOverride w:ilvl="5"/>
    <w:lvlOverride w:ilvl="6"/>
    <w:lvlOverride w:ilvl="7"/>
    <w:lvlOverride w:ilvl="8"/>
  </w:num>
  <w:num w:numId="7" w16cid:durableId="51407370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0B"/>
    <w:rsid w:val="00023ECA"/>
    <w:rsid w:val="00071536"/>
    <w:rsid w:val="000A6EDF"/>
    <w:rsid w:val="000C141B"/>
    <w:rsid w:val="000F52B1"/>
    <w:rsid w:val="00117177"/>
    <w:rsid w:val="001500AB"/>
    <w:rsid w:val="00163443"/>
    <w:rsid w:val="00183FE4"/>
    <w:rsid w:val="0020358E"/>
    <w:rsid w:val="00211589"/>
    <w:rsid w:val="00263895"/>
    <w:rsid w:val="00267E8E"/>
    <w:rsid w:val="00295EDD"/>
    <w:rsid w:val="002A35A2"/>
    <w:rsid w:val="002A5823"/>
    <w:rsid w:val="00303A41"/>
    <w:rsid w:val="00311724"/>
    <w:rsid w:val="00322875"/>
    <w:rsid w:val="00344403"/>
    <w:rsid w:val="00346D4D"/>
    <w:rsid w:val="0034762A"/>
    <w:rsid w:val="00351D44"/>
    <w:rsid w:val="00380C01"/>
    <w:rsid w:val="003B0D9F"/>
    <w:rsid w:val="003B5E67"/>
    <w:rsid w:val="003C06B2"/>
    <w:rsid w:val="003D1911"/>
    <w:rsid w:val="003E62BF"/>
    <w:rsid w:val="003F1617"/>
    <w:rsid w:val="00401162"/>
    <w:rsid w:val="00413522"/>
    <w:rsid w:val="00445803"/>
    <w:rsid w:val="00453AA3"/>
    <w:rsid w:val="0046782A"/>
    <w:rsid w:val="004B796F"/>
    <w:rsid w:val="004D055E"/>
    <w:rsid w:val="00500A2D"/>
    <w:rsid w:val="00505682"/>
    <w:rsid w:val="00510FC3"/>
    <w:rsid w:val="0054732F"/>
    <w:rsid w:val="005F04BC"/>
    <w:rsid w:val="00612504"/>
    <w:rsid w:val="0064138A"/>
    <w:rsid w:val="00675AFF"/>
    <w:rsid w:val="006A4B8A"/>
    <w:rsid w:val="006D2BFF"/>
    <w:rsid w:val="006E5318"/>
    <w:rsid w:val="007579EA"/>
    <w:rsid w:val="007719BA"/>
    <w:rsid w:val="00781D14"/>
    <w:rsid w:val="00792BA0"/>
    <w:rsid w:val="007F1E4D"/>
    <w:rsid w:val="00805E63"/>
    <w:rsid w:val="00856D23"/>
    <w:rsid w:val="00865A90"/>
    <w:rsid w:val="00895B61"/>
    <w:rsid w:val="008A60F2"/>
    <w:rsid w:val="008B1305"/>
    <w:rsid w:val="008E6064"/>
    <w:rsid w:val="00945979"/>
    <w:rsid w:val="009521EE"/>
    <w:rsid w:val="00996E7D"/>
    <w:rsid w:val="009D5A52"/>
    <w:rsid w:val="00A06CE6"/>
    <w:rsid w:val="00A27643"/>
    <w:rsid w:val="00A41A35"/>
    <w:rsid w:val="00A80EFD"/>
    <w:rsid w:val="00A85DD3"/>
    <w:rsid w:val="00A9468D"/>
    <w:rsid w:val="00AC348F"/>
    <w:rsid w:val="00B55623"/>
    <w:rsid w:val="00BD76C6"/>
    <w:rsid w:val="00BE60FB"/>
    <w:rsid w:val="00C360FF"/>
    <w:rsid w:val="00C427D3"/>
    <w:rsid w:val="00C60D93"/>
    <w:rsid w:val="00C83C58"/>
    <w:rsid w:val="00C86B0B"/>
    <w:rsid w:val="00C97634"/>
    <w:rsid w:val="00D35159"/>
    <w:rsid w:val="00D44C11"/>
    <w:rsid w:val="00DB1DA7"/>
    <w:rsid w:val="00DB34A2"/>
    <w:rsid w:val="00DC0509"/>
    <w:rsid w:val="00DC393A"/>
    <w:rsid w:val="00E157AF"/>
    <w:rsid w:val="00E2303D"/>
    <w:rsid w:val="00E32F47"/>
    <w:rsid w:val="00E56B04"/>
    <w:rsid w:val="00E60861"/>
    <w:rsid w:val="00E62325"/>
    <w:rsid w:val="00EC2D45"/>
    <w:rsid w:val="00EC6FC7"/>
    <w:rsid w:val="00EF7806"/>
    <w:rsid w:val="00F20C39"/>
    <w:rsid w:val="00FE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668758E"/>
  <w15:chartTrackingRefBased/>
  <w15:docId w15:val="{616A17F2-584C-4957-BC58-2653B09F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04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9BA"/>
    <w:pPr>
      <w:tabs>
        <w:tab w:val="center" w:pos="4680"/>
        <w:tab w:val="right" w:pos="9360"/>
      </w:tabs>
    </w:pPr>
  </w:style>
  <w:style w:type="character" w:customStyle="1" w:styleId="HeaderChar">
    <w:name w:val="Header Char"/>
    <w:basedOn w:val="DefaultParagraphFont"/>
    <w:link w:val="Header"/>
    <w:uiPriority w:val="99"/>
    <w:rsid w:val="007719BA"/>
  </w:style>
  <w:style w:type="paragraph" w:styleId="Footer">
    <w:name w:val="footer"/>
    <w:basedOn w:val="Normal"/>
    <w:link w:val="FooterChar"/>
    <w:uiPriority w:val="99"/>
    <w:unhideWhenUsed/>
    <w:rsid w:val="007719BA"/>
    <w:pPr>
      <w:tabs>
        <w:tab w:val="center" w:pos="4680"/>
        <w:tab w:val="right" w:pos="9360"/>
      </w:tabs>
    </w:pPr>
  </w:style>
  <w:style w:type="character" w:customStyle="1" w:styleId="FooterChar">
    <w:name w:val="Footer Char"/>
    <w:basedOn w:val="DefaultParagraphFont"/>
    <w:link w:val="Footer"/>
    <w:uiPriority w:val="99"/>
    <w:rsid w:val="007719BA"/>
  </w:style>
  <w:style w:type="paragraph" w:customStyle="1" w:styleId="CoverPageSubheading">
    <w:name w:val="Cover Page Subheading"/>
    <w:basedOn w:val="Normal"/>
    <w:autoRedefine/>
    <w:rsid w:val="00DC393A"/>
    <w:pPr>
      <w:spacing w:line="276" w:lineRule="auto"/>
      <w:ind w:left="720" w:right="2880"/>
    </w:pPr>
    <w:rPr>
      <w:rFonts w:ascii="Calibri" w:eastAsiaTheme="minorEastAsia" w:hAnsi="Calibri" w:cs="Times New Roman (Body CS)"/>
      <w:b/>
      <w:bCs/>
      <w:color w:val="6D5C98" w:themeColor="accent4"/>
      <w:sz w:val="32"/>
      <w:szCs w:val="32"/>
    </w:rPr>
  </w:style>
  <w:style w:type="paragraph" w:customStyle="1" w:styleId="CoverPageDate">
    <w:name w:val="Cover Page Date"/>
    <w:basedOn w:val="Normal"/>
    <w:rsid w:val="00DC393A"/>
    <w:pPr>
      <w:spacing w:line="276" w:lineRule="auto"/>
      <w:ind w:left="720" w:right="2880"/>
    </w:pPr>
    <w:rPr>
      <w:rFonts w:ascii="Georgia" w:eastAsiaTheme="minorEastAsia" w:hAnsi="Georgia"/>
      <w:i/>
      <w:color w:val="434547" w:themeColor="text1"/>
      <w:sz w:val="24"/>
      <w:szCs w:val="24"/>
    </w:rPr>
  </w:style>
  <w:style w:type="character" w:styleId="PageNumber">
    <w:name w:val="page number"/>
    <w:basedOn w:val="DefaultParagraphFont"/>
    <w:uiPriority w:val="99"/>
    <w:semiHidden/>
    <w:unhideWhenUsed/>
    <w:rsid w:val="00AC348F"/>
  </w:style>
  <w:style w:type="paragraph" w:customStyle="1" w:styleId="FPPageNumber">
    <w:name w:val="FP Page Number"/>
    <w:basedOn w:val="Footer"/>
    <w:autoRedefine/>
    <w:qFormat/>
    <w:rsid w:val="00C60D93"/>
    <w:pPr>
      <w:framePr w:w="376" w:wrap="around" w:vAnchor="text" w:hAnchor="page" w:x="11266"/>
      <w:tabs>
        <w:tab w:val="clear" w:pos="4680"/>
        <w:tab w:val="clear" w:pos="9360"/>
        <w:tab w:val="center" w:pos="4320"/>
        <w:tab w:val="right" w:pos="8640"/>
      </w:tabs>
      <w:ind w:right="15"/>
      <w:jc w:val="center"/>
    </w:pPr>
    <w:rPr>
      <w:rFonts w:ascii="Calibri" w:eastAsiaTheme="minorEastAsia" w:hAnsi="Calibri"/>
      <w:color w:val="000000" w:themeColor="text2"/>
      <w:szCs w:val="36"/>
    </w:rPr>
  </w:style>
  <w:style w:type="table" w:customStyle="1" w:styleId="TableGrid1">
    <w:name w:val="Table Grid1"/>
    <w:basedOn w:val="TableNormal"/>
    <w:next w:val="TableGrid"/>
    <w:uiPriority w:val="59"/>
    <w:rsid w:val="003E62BF"/>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Subheading">
    <w:name w:val="Page Subheading"/>
    <w:basedOn w:val="Normal"/>
    <w:qFormat/>
    <w:rsid w:val="00211589"/>
    <w:pPr>
      <w:spacing w:after="120"/>
    </w:pPr>
    <w:rPr>
      <w:b/>
      <w:color w:val="6D5C98" w:themeColor="accent4"/>
      <w:sz w:val="32"/>
      <w:szCs w:val="32"/>
    </w:rPr>
  </w:style>
  <w:style w:type="paragraph" w:customStyle="1" w:styleId="PageBody">
    <w:name w:val="Page Body"/>
    <w:basedOn w:val="Normal"/>
    <w:qFormat/>
    <w:rsid w:val="00211589"/>
    <w:pPr>
      <w:spacing w:after="120"/>
    </w:pPr>
    <w:rPr>
      <w:color w:val="000000" w:themeColor="text2"/>
    </w:rPr>
  </w:style>
  <w:style w:type="paragraph" w:customStyle="1" w:styleId="PageHeadline">
    <w:name w:val="Page Headline"/>
    <w:basedOn w:val="Normal"/>
    <w:qFormat/>
    <w:rsid w:val="00211589"/>
    <w:pPr>
      <w:spacing w:after="120"/>
    </w:pPr>
    <w:rPr>
      <w:b/>
      <w:color w:val="434547" w:themeColor="text1"/>
      <w:sz w:val="50"/>
      <w:szCs w:val="50"/>
    </w:rPr>
  </w:style>
  <w:style w:type="paragraph" w:customStyle="1" w:styleId="COVERPAGEHEADLINE">
    <w:name w:val="COVER PAGE HEADLINE"/>
    <w:basedOn w:val="Normal"/>
    <w:rsid w:val="00311724"/>
    <w:pPr>
      <w:ind w:left="720" w:right="2160"/>
    </w:pPr>
    <w:rPr>
      <w:b/>
      <w:color w:val="434547" w:themeColor="text1"/>
      <w:sz w:val="72"/>
      <w:szCs w:val="84"/>
    </w:rPr>
  </w:style>
  <w:style w:type="paragraph" w:customStyle="1" w:styleId="PageSecondarySubhead">
    <w:name w:val="Page Secondary Subhead"/>
    <w:basedOn w:val="Normal"/>
    <w:rsid w:val="00311724"/>
    <w:pPr>
      <w:spacing w:after="120"/>
    </w:pPr>
    <w:rPr>
      <w:rFonts w:eastAsia="MS Mincho" w:cstheme="minorHAnsi"/>
      <w:b/>
      <w:iCs/>
      <w:color w:val="FE9F1B" w:themeColor="accent1"/>
      <w:sz w:val="28"/>
      <w:szCs w:val="24"/>
    </w:rPr>
  </w:style>
  <w:style w:type="character" w:styleId="Emphasis">
    <w:name w:val="Emphasis"/>
    <w:basedOn w:val="DefaultParagraphFont"/>
    <w:uiPriority w:val="20"/>
    <w:rsid w:val="00C97634"/>
    <w:rPr>
      <w:i/>
      <w:iCs/>
    </w:rPr>
  </w:style>
  <w:style w:type="paragraph" w:customStyle="1" w:styleId="SecondaryPageSubheading">
    <w:name w:val="Secondary Page Subheading"/>
    <w:basedOn w:val="Normal"/>
    <w:qFormat/>
    <w:rsid w:val="00211589"/>
    <w:pPr>
      <w:spacing w:after="120"/>
    </w:pPr>
    <w:rPr>
      <w:rFonts w:eastAsia="MS Mincho" w:cstheme="minorHAnsi"/>
      <w:b/>
      <w:iCs/>
      <w:color w:val="FE9F1B" w:themeColor="accent1"/>
      <w:sz w:val="28"/>
      <w:szCs w:val="24"/>
    </w:rPr>
  </w:style>
  <w:style w:type="paragraph" w:styleId="NoSpacing">
    <w:name w:val="No Spacing"/>
    <w:uiPriority w:val="1"/>
    <w:rsid w:val="00211589"/>
  </w:style>
  <w:style w:type="character" w:styleId="Hyperlink">
    <w:name w:val="Hyperlink"/>
    <w:basedOn w:val="DefaultParagraphFont"/>
    <w:uiPriority w:val="99"/>
    <w:unhideWhenUsed/>
    <w:rsid w:val="00500A2D"/>
    <w:rPr>
      <w:color w:val="6D5C98" w:themeColor="hyperlink"/>
      <w:u w:val="single"/>
    </w:rPr>
  </w:style>
  <w:style w:type="character" w:styleId="UnresolvedMention">
    <w:name w:val="Unresolved Mention"/>
    <w:basedOn w:val="DefaultParagraphFont"/>
    <w:uiPriority w:val="99"/>
    <w:semiHidden/>
    <w:unhideWhenUsed/>
    <w:rsid w:val="00500A2D"/>
    <w:rPr>
      <w:color w:val="605E5C"/>
      <w:shd w:val="clear" w:color="auto" w:fill="E1DFDD"/>
    </w:rPr>
  </w:style>
  <w:style w:type="paragraph" w:styleId="ListParagraph">
    <w:name w:val="List Paragraph"/>
    <w:basedOn w:val="Normal"/>
    <w:uiPriority w:val="34"/>
    <w:rsid w:val="00500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notifications@lpionlin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pi@flashpointleadershi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otifications@lpionline.com"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Parkhill\Flashpoint%20Leadership\FlashStore%20-%20Documents\Templates\Document%20Templates\2%20-%20Word%20Templates\FlashPoint-Word-Template-Portrait-No-Cover.dotx" TargetMode="External"/></Relationships>
</file>

<file path=word/theme/theme1.xml><?xml version="1.0" encoding="utf-8"?>
<a:theme xmlns:a="http://schemas.openxmlformats.org/drawingml/2006/main" name="Office Theme">
  <a:themeElements>
    <a:clrScheme name="FlashPoint 2024">
      <a:dk1>
        <a:srgbClr val="434547"/>
      </a:dk1>
      <a:lt1>
        <a:srgbClr val="FFFFFF"/>
      </a:lt1>
      <a:dk2>
        <a:srgbClr val="000000"/>
      </a:dk2>
      <a:lt2>
        <a:srgbClr val="E7E6E6"/>
      </a:lt2>
      <a:accent1>
        <a:srgbClr val="FE9F1B"/>
      </a:accent1>
      <a:accent2>
        <a:srgbClr val="4DC3DF"/>
      </a:accent2>
      <a:accent3>
        <a:srgbClr val="A1D883"/>
      </a:accent3>
      <a:accent4>
        <a:srgbClr val="6D5C98"/>
      </a:accent4>
      <a:accent5>
        <a:srgbClr val="F5C844"/>
      </a:accent5>
      <a:accent6>
        <a:srgbClr val="E14B00"/>
      </a:accent6>
      <a:hlink>
        <a:srgbClr val="6D5C98"/>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AA1D85B409B42BFF6B4248E3ED1E1" ma:contentTypeVersion="19" ma:contentTypeDescription="Create a new document." ma:contentTypeScope="" ma:versionID="25ece3835b01ab16ccc219ec093c1914">
  <xsd:schema xmlns:xsd="http://www.w3.org/2001/XMLSchema" xmlns:xs="http://www.w3.org/2001/XMLSchema" xmlns:p="http://schemas.microsoft.com/office/2006/metadata/properties" xmlns:ns2="de4558be-ef41-4595-aaff-a392d72b8673" xmlns:ns3="cb41dbad-ab6c-45bf-b5e0-b01e4789b756" targetNamespace="http://schemas.microsoft.com/office/2006/metadata/properties" ma:root="true" ma:fieldsID="62c79b176a8afdd3af357216f10f61e4" ns2:_="" ns3:_="">
    <xsd:import namespace="de4558be-ef41-4595-aaff-a392d72b8673"/>
    <xsd:import namespace="cb41dbad-ab6c-45bf-b5e0-b01e4789b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558be-ef41-4595-aaff-a392d72b8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0e290c-ee58-41a6-84e1-46f61b616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1dbad-ab6c-45bf-b5e0-b01e4789b7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beab34-638a-4d06-8627-08824bdb137a}" ma:internalName="TaxCatchAll" ma:showField="CatchAllData" ma:web="cb41dbad-ab6c-45bf-b5e0-b01e4789b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41dbad-ab6c-45bf-b5e0-b01e4789b756" xsi:nil="true"/>
    <lcf76f155ced4ddcb4097134ff3c332f xmlns="de4558be-ef41-4595-aaff-a392d72b8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3CD41-79C9-4902-9FF0-804DFF3B093B}"/>
</file>

<file path=customXml/itemProps2.xml><?xml version="1.0" encoding="utf-8"?>
<ds:datastoreItem xmlns:ds="http://schemas.openxmlformats.org/officeDocument/2006/customXml" ds:itemID="{FC074501-900C-4CCC-BCE0-AA7A0AB4BB43}">
  <ds:schemaRefs>
    <ds:schemaRef ds:uri="http://schemas.microsoft.com/sharepoint/v3/contenttype/forms"/>
  </ds:schemaRefs>
</ds:datastoreItem>
</file>

<file path=customXml/itemProps3.xml><?xml version="1.0" encoding="utf-8"?>
<ds:datastoreItem xmlns:ds="http://schemas.openxmlformats.org/officeDocument/2006/customXml" ds:itemID="{02958018-2884-4FD3-AD30-61E70038B70E}">
  <ds:schemaRefs>
    <ds:schemaRef ds:uri="http://schemas.microsoft.com/office/2006/metadata/properties"/>
    <ds:schemaRef ds:uri="http://schemas.microsoft.com/office/infopath/2007/PartnerControls"/>
    <ds:schemaRef ds:uri="cb41dbad-ab6c-45bf-b5e0-b01e4789b756"/>
    <ds:schemaRef ds:uri="de4558be-ef41-4595-aaff-a392d72b8673"/>
  </ds:schemaRefs>
</ds:datastoreItem>
</file>

<file path=docProps/app.xml><?xml version="1.0" encoding="utf-8"?>
<Properties xmlns="http://schemas.openxmlformats.org/officeDocument/2006/extended-properties" xmlns:vt="http://schemas.openxmlformats.org/officeDocument/2006/docPropsVTypes">
  <Template>FlashPoint-Word-Template-Portrait-No-Cover.dotx</Template>
  <TotalTime>14</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Parkhill</dc:creator>
  <cp:keywords/>
  <dc:description/>
  <cp:lastModifiedBy>Lauren Parkhill</cp:lastModifiedBy>
  <cp:revision>1</cp:revision>
  <dcterms:created xsi:type="dcterms:W3CDTF">2025-08-26T17:27:00Z</dcterms:created>
  <dcterms:modified xsi:type="dcterms:W3CDTF">2025-08-26T17:41:00Z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0x0101007ACAA1D85B409B42BFF6B4248E3ED1E1</vt:lpwstr>
  </property>
  <property fmtid="{D5CDD505-2E9C-101B-9397-08002B2CF9AE}" pid="3" name="Order">
    <vt:r8>820400</vt:r8>
  </property>
  <property fmtid="{D5CDD505-2E9C-101B-9397-08002B2CF9AE}" pid="4" name="MediaServiceImageTags">
    <vt:lpwstr/>
  </property>
</Properties>
</file>